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57" w:rsidRPr="003515DB" w:rsidRDefault="00D11E57" w:rsidP="003515DB">
      <w:pPr>
        <w:jc w:val="center"/>
        <w:rPr>
          <w:b/>
          <w:sz w:val="32"/>
          <w:szCs w:val="32"/>
        </w:rPr>
      </w:pPr>
      <w:r w:rsidRPr="003515DB">
        <w:rPr>
          <w:b/>
          <w:sz w:val="32"/>
          <w:szCs w:val="32"/>
        </w:rPr>
        <w:t>ΓΥΜΝΑΣΙΟ Λ.Τ. ΖΗΠΑΡΙΟΥ</w:t>
      </w:r>
    </w:p>
    <w:p w:rsidR="00D11E57" w:rsidRDefault="00D11E57" w:rsidP="003515DB">
      <w:pPr>
        <w:jc w:val="center"/>
        <w:rPr>
          <w:b/>
          <w:sz w:val="32"/>
          <w:szCs w:val="32"/>
        </w:rPr>
      </w:pPr>
      <w:r w:rsidRPr="003515DB">
        <w:rPr>
          <w:b/>
          <w:sz w:val="32"/>
          <w:szCs w:val="32"/>
        </w:rPr>
        <w:t>ΕΞΕΤΑΣΤΙΚΗ ΠΕΡΙΟΔΟΣ ΜΑΪΟΥ ΙΟΥΝΙΟΥ 2017</w:t>
      </w:r>
    </w:p>
    <w:p w:rsidR="00D11E57" w:rsidRPr="003515DB" w:rsidRDefault="00D11E57" w:rsidP="003515DB">
      <w:pPr>
        <w:jc w:val="center"/>
        <w:rPr>
          <w:b/>
          <w:sz w:val="32"/>
          <w:szCs w:val="32"/>
        </w:rPr>
      </w:pPr>
    </w:p>
    <w:p w:rsidR="00D11E57" w:rsidRDefault="00D11E57">
      <w:r>
        <w:t xml:space="preserve">ΕΞΕΤΑΣΤΕΑ ΥΛΗ ΣΤΟ ΜΑΘΗΜΑ ΤΗΣ </w:t>
      </w:r>
      <w:r w:rsidRPr="002B0CBE">
        <w:rPr>
          <w:b/>
        </w:rPr>
        <w:t>ΚΑΛΛΙΤΕΧΝΙΚΗΣ ΠΑΙΔΕΙΑΣ</w:t>
      </w:r>
      <w:r>
        <w:t xml:space="preserve"> Α’ ΛΥΚΕΙΟΥ</w:t>
      </w:r>
    </w:p>
    <w:p w:rsidR="00D11E57" w:rsidRDefault="00D11E57">
      <w:r>
        <w:t>ΚΕΦΑΛΑΙΑ 1, 2, 3, 4, 5, 11, 13, 14.</w:t>
      </w:r>
    </w:p>
    <w:p w:rsidR="00D11E57" w:rsidRDefault="00D11E57"/>
    <w:p w:rsidR="00D11E57" w:rsidRDefault="00D11E57"/>
    <w:p w:rsidR="00D11E57" w:rsidRDefault="00D11E57">
      <w:r>
        <w:t>Ο ΕΚΠΑΙΔΕΥΤΙΚΟΣ</w:t>
      </w:r>
    </w:p>
    <w:p w:rsidR="00D11E57" w:rsidRDefault="00D11E57"/>
    <w:p w:rsidR="00D11E57" w:rsidRDefault="00D11E57">
      <w:r>
        <w:t>ΙΩΑΝΝΗΣ Θ. ΤΟΠΑΛΙΔΗΣ</w:t>
      </w:r>
    </w:p>
    <w:p w:rsidR="00D11E57" w:rsidRDefault="00D11E57">
      <w:r>
        <w:t>ΚΛ. ΠΕ05/ΤΕ16</w:t>
      </w:r>
    </w:p>
    <w:p w:rsidR="00D11E57" w:rsidRDefault="00D11E57"/>
    <w:sectPr w:rsidR="00D11E57" w:rsidSect="00B50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5DB"/>
    <w:rsid w:val="002B0CBE"/>
    <w:rsid w:val="002C323B"/>
    <w:rsid w:val="003515DB"/>
    <w:rsid w:val="00441076"/>
    <w:rsid w:val="00B505BA"/>
    <w:rsid w:val="00D1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33</Words>
  <Characters>184</Characters>
  <Application>Microsoft Office Outlook</Application>
  <DocSecurity>0</DocSecurity>
  <Lines>0</Lines>
  <Paragraphs>0</Paragraphs>
  <ScaleCrop>false</ScaleCrop>
  <Company>Project-OS.org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Γυμνάσιο Ζηπαρίου</cp:lastModifiedBy>
  <cp:revision>3</cp:revision>
  <dcterms:created xsi:type="dcterms:W3CDTF">2017-05-08T08:45:00Z</dcterms:created>
  <dcterms:modified xsi:type="dcterms:W3CDTF">2017-05-08T08:51:00Z</dcterms:modified>
</cp:coreProperties>
</file>